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32FB" w14:textId="5D19FD20" w:rsidR="005A20B8" w:rsidRPr="003770B6" w:rsidRDefault="00734003" w:rsidP="00976C6F">
      <w:pPr>
        <w:pStyle w:val="Quote"/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49109FB3" wp14:editId="24F8331F">
            <wp:simplePos x="0" y="0"/>
            <wp:positionH relativeFrom="column">
              <wp:posOffset>5867400</wp:posOffset>
            </wp:positionH>
            <wp:positionV relativeFrom="paragraph">
              <wp:posOffset>-1174750</wp:posOffset>
            </wp:positionV>
            <wp:extent cx="897255" cy="1108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F3C5A" w14:textId="7A6D1589" w:rsidR="00886651" w:rsidRDefault="00886651" w:rsidP="00886651">
      <w:pPr>
        <w:rPr>
          <w:i/>
          <w:iCs/>
          <w:sz w:val="22"/>
          <w:szCs w:val="22"/>
        </w:rPr>
      </w:pPr>
      <w:r w:rsidRPr="00886651">
        <w:rPr>
          <w:i/>
          <w:iCs/>
          <w:sz w:val="22"/>
          <w:szCs w:val="22"/>
        </w:rPr>
        <w:t>Please use this form to report any issues or concerns you may have. Your feedback is valuable to us, and we will address your complaint promptly.</w:t>
      </w:r>
    </w:p>
    <w:p w14:paraId="45E01EB5" w14:textId="4206DBFF" w:rsidR="00886651" w:rsidRDefault="00886651" w:rsidP="00886651">
      <w:pPr>
        <w:rPr>
          <w:i/>
          <w:iCs/>
          <w:sz w:val="22"/>
          <w:szCs w:val="22"/>
        </w:rPr>
      </w:pPr>
    </w:p>
    <w:p w14:paraId="1C32A21A" w14:textId="74A3D552" w:rsidR="00886651" w:rsidRPr="000647DF" w:rsidRDefault="000647DF" w:rsidP="000647DF">
      <w:pPr>
        <w:spacing w:after="240"/>
        <w:rPr>
          <w:b/>
          <w:bCs/>
          <w:sz w:val="22"/>
          <w:szCs w:val="22"/>
        </w:rPr>
      </w:pPr>
      <w:r w:rsidRPr="000647DF">
        <w:rPr>
          <w:b/>
          <w:bCs/>
          <w:sz w:val="22"/>
          <w:szCs w:val="22"/>
        </w:rPr>
        <w:t>Section 1: Complainant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2"/>
        <w:gridCol w:w="5523"/>
      </w:tblGrid>
      <w:tr w:rsidR="000647DF" w:rsidRPr="000647DF" w14:paraId="3E2872D8" w14:textId="77777777" w:rsidTr="000647D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A2E21" w14:textId="05D5A0DF" w:rsidR="000647DF" w:rsidRPr="000647DF" w:rsidRDefault="000647DF" w:rsidP="000647DF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93F02" wp14:editId="7498404C">
                      <wp:simplePos x="0" y="0"/>
                      <wp:positionH relativeFrom="column">
                        <wp:posOffset>656378</wp:posOffset>
                      </wp:positionH>
                      <wp:positionV relativeFrom="paragraph">
                        <wp:posOffset>340995</wp:posOffset>
                      </wp:positionV>
                      <wp:extent cx="6065520" cy="5080"/>
                      <wp:effectExtent l="0" t="0" r="30480" b="3302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65520" cy="508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D4802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pt,26.85pt" to="529.3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" strokecolor="black [3200]">
                      <v:stroke dashstyle="dash"/>
                    </v:line>
                  </w:pict>
                </mc:Fallback>
              </mc:AlternateContent>
            </w:r>
            <w:r w:rsidRPr="000647DF">
              <w:rPr>
                <w:b/>
                <w:bCs/>
                <w:sz w:val="22"/>
                <w:szCs w:val="22"/>
              </w:rPr>
              <w:t>Full Name: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886651" w:rsidRPr="000647DF" w14:paraId="1082BC31" w14:textId="77777777" w:rsidTr="000647D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0CA8D8E" w14:textId="46CF5A74" w:rsidR="00886651" w:rsidRPr="000647DF" w:rsidRDefault="000647DF" w:rsidP="000647DF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CDE42B" wp14:editId="288F3047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369570</wp:posOffset>
                      </wp:positionV>
                      <wp:extent cx="2354580" cy="5080"/>
                      <wp:effectExtent l="0" t="0" r="26670" b="3302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4580" cy="508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FEC3C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29.1pt" to="264.9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" strokecolor="black [3200]">
                      <v:stroke dashstyle="dash"/>
                    </v:line>
                  </w:pict>
                </mc:Fallback>
              </mc:AlternateContent>
            </w:r>
            <w:r w:rsidRPr="000647DF">
              <w:rPr>
                <w:b/>
                <w:bCs/>
                <w:sz w:val="22"/>
                <w:szCs w:val="22"/>
              </w:rPr>
              <w:t>Contact Number: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5A54631" w14:textId="4BAD05DC" w:rsidR="00886651" w:rsidRPr="000647DF" w:rsidRDefault="000647DF" w:rsidP="000647DF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E367F9" wp14:editId="521A444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351791</wp:posOffset>
                      </wp:positionV>
                      <wp:extent cx="2787650" cy="6350"/>
                      <wp:effectExtent l="0" t="0" r="12700" b="317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87650" cy="63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E8C77" id="Straight Connector 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27.7pt" to="254.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" strokecolor="black [3200]">
                      <v:stroke dashstyle="dash"/>
                    </v:line>
                  </w:pict>
                </mc:Fallback>
              </mc:AlternateContent>
            </w:r>
            <w:r w:rsidRPr="000647DF">
              <w:rPr>
                <w:b/>
                <w:bCs/>
                <w:sz w:val="22"/>
                <w:szCs w:val="22"/>
              </w:rPr>
              <w:t>Email: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647DF" w:rsidRPr="000647DF" w14:paraId="6231D70F" w14:textId="77777777" w:rsidTr="000647D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790FC" w14:textId="0AD07FD2" w:rsidR="000647DF" w:rsidRPr="000647DF" w:rsidRDefault="000647DF" w:rsidP="000647DF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A69517" wp14:editId="7DD08F3A">
                      <wp:simplePos x="0" y="0"/>
                      <wp:positionH relativeFrom="column">
                        <wp:posOffset>663363</wp:posOffset>
                      </wp:positionH>
                      <wp:positionV relativeFrom="paragraph">
                        <wp:posOffset>329565</wp:posOffset>
                      </wp:positionV>
                      <wp:extent cx="6065520" cy="5080"/>
                      <wp:effectExtent l="0" t="0" r="30480" b="3302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65520" cy="508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689AA" id="Straight Connector 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25.95pt" to="529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" strokecolor="black [3200]">
                      <v:stroke dashstyle="dash"/>
                    </v:line>
                  </w:pict>
                </mc:Fallback>
              </mc:AlternateContent>
            </w:r>
            <w:r w:rsidRPr="000647DF">
              <w:rPr>
                <w:b/>
                <w:bCs/>
                <w:sz w:val="22"/>
                <w:szCs w:val="22"/>
              </w:rPr>
              <w:t>Address: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647DF" w:rsidRPr="000647DF" w14:paraId="55D9A5FD" w14:textId="77777777" w:rsidTr="000647D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CD579F1" w14:textId="441CB8F7" w:rsidR="000647DF" w:rsidRPr="000647DF" w:rsidRDefault="000647DF" w:rsidP="000647DF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F0B6FF" wp14:editId="66DF393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329565</wp:posOffset>
                      </wp:positionV>
                      <wp:extent cx="2987040" cy="6350"/>
                      <wp:effectExtent l="0" t="0" r="22860" b="317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7040" cy="63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4B6EB" id="Straight Connector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pt,25.95pt" to="263.8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" strokecolor="black [3200]">
                      <v:stroke dashstyle="dash"/>
                    </v:line>
                  </w:pict>
                </mc:Fallback>
              </mc:AlternateContent>
            </w:r>
            <w:r w:rsidRPr="000647DF">
              <w:rPr>
                <w:b/>
                <w:bCs/>
                <w:sz w:val="22"/>
                <w:szCs w:val="22"/>
              </w:rPr>
              <w:t>City: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4B3EEB7" w14:textId="1625BAB5" w:rsidR="000647DF" w:rsidRPr="000647DF" w:rsidRDefault="000647DF" w:rsidP="000647DF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787052" wp14:editId="42433C3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342265</wp:posOffset>
                      </wp:positionV>
                      <wp:extent cx="2636520" cy="6350"/>
                      <wp:effectExtent l="0" t="0" r="30480" b="317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36520" cy="63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E4526" id="Straight Connector 1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pt,26.95pt" to="252.1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" strokecolor="black [3200]">
                      <v:stroke dashstyle="dash"/>
                    </v:line>
                  </w:pict>
                </mc:Fallback>
              </mc:AlternateContent>
            </w:r>
            <w:r w:rsidRPr="000647DF">
              <w:rPr>
                <w:b/>
                <w:bCs/>
                <w:sz w:val="22"/>
                <w:szCs w:val="22"/>
              </w:rPr>
              <w:t>Country:</w:t>
            </w:r>
          </w:p>
        </w:tc>
      </w:tr>
    </w:tbl>
    <w:p w14:paraId="4A34417D" w14:textId="77777777" w:rsidR="00886651" w:rsidRPr="00886651" w:rsidRDefault="00886651" w:rsidP="00886651">
      <w:pPr>
        <w:rPr>
          <w:sz w:val="22"/>
          <w:szCs w:val="22"/>
        </w:rPr>
      </w:pPr>
    </w:p>
    <w:p w14:paraId="5286185C" w14:textId="77777777" w:rsidR="000647DF" w:rsidRPr="000647DF" w:rsidRDefault="000647DF" w:rsidP="000647DF">
      <w:pPr>
        <w:spacing w:after="240"/>
        <w:rPr>
          <w:b/>
          <w:bCs/>
          <w:sz w:val="22"/>
          <w:szCs w:val="22"/>
        </w:rPr>
      </w:pPr>
      <w:r w:rsidRPr="000647DF">
        <w:rPr>
          <w:b/>
          <w:bCs/>
          <w:sz w:val="22"/>
          <w:szCs w:val="22"/>
        </w:rPr>
        <w:t>Section 2: Complaint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5518"/>
      </w:tblGrid>
      <w:tr w:rsidR="00064125" w14:paraId="07EDFF71" w14:textId="77777777" w:rsidTr="00064125">
        <w:tc>
          <w:tcPr>
            <w:tcW w:w="5517" w:type="dxa"/>
          </w:tcPr>
          <w:p w14:paraId="1A1910A4" w14:textId="3AA381FB" w:rsidR="00064125" w:rsidRDefault="00064125" w:rsidP="00064125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BE3C92" wp14:editId="4696396F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355600</wp:posOffset>
                      </wp:positionV>
                      <wp:extent cx="2228850" cy="19050"/>
                      <wp:effectExtent l="0" t="0" r="1905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190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80CED" id="Straight Connector 4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pt,28pt" to="257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" strokecolor="black [3200]">
                      <v:stroke dashstyle="dash"/>
                    </v:line>
                  </w:pict>
                </mc:Fallback>
              </mc:AlternateContent>
            </w:r>
            <w:r w:rsidRPr="00064125">
              <w:rPr>
                <w:b/>
                <w:bCs/>
                <w:sz w:val="22"/>
                <w:szCs w:val="22"/>
              </w:rPr>
              <w:t xml:space="preserve">Date of Incident: </w:t>
            </w:r>
          </w:p>
        </w:tc>
        <w:tc>
          <w:tcPr>
            <w:tcW w:w="5518" w:type="dxa"/>
          </w:tcPr>
          <w:p w14:paraId="19C078FB" w14:textId="6CAE1100" w:rsidR="00064125" w:rsidRDefault="00064125" w:rsidP="00064125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00A4BA" wp14:editId="5E885566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355600</wp:posOffset>
                      </wp:positionV>
                      <wp:extent cx="2157095" cy="6350"/>
                      <wp:effectExtent l="0" t="0" r="33655" b="317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7095" cy="63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94210" id="Straight Connector 4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5pt,28pt" to="253.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" strokecolor="black [3200]">
                      <v:stroke dashstyle="dash"/>
                    </v:line>
                  </w:pict>
                </mc:Fallback>
              </mc:AlternateContent>
            </w:r>
            <w:r w:rsidRPr="00064125">
              <w:rPr>
                <w:b/>
                <w:bCs/>
                <w:sz w:val="22"/>
                <w:szCs w:val="22"/>
              </w:rPr>
              <w:t>Time of Incident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06412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64125" w14:paraId="72CAFFD8" w14:textId="77777777" w:rsidTr="00064125">
        <w:tc>
          <w:tcPr>
            <w:tcW w:w="11035" w:type="dxa"/>
            <w:gridSpan w:val="2"/>
          </w:tcPr>
          <w:p w14:paraId="75810C8A" w14:textId="4B93A88C" w:rsidR="00064125" w:rsidRDefault="00064125" w:rsidP="00064125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B5DB32" wp14:editId="20281E4C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337185</wp:posOffset>
                      </wp:positionV>
                      <wp:extent cx="5568950" cy="19050"/>
                      <wp:effectExtent l="0" t="0" r="317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8950" cy="190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3688C" id="Straight Connector 2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pt,26.55pt" to="538.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" strokecolor="black [3200]">
                      <v:stroke dashstyle="dash"/>
                    </v:line>
                  </w:pict>
                </mc:Fallback>
              </mc:AlternateContent>
            </w:r>
            <w:r w:rsidRPr="00064125">
              <w:rPr>
                <w:b/>
                <w:bCs/>
                <w:sz w:val="22"/>
                <w:szCs w:val="22"/>
              </w:rPr>
              <w:t xml:space="preserve">Location of Incident: </w:t>
            </w:r>
          </w:p>
        </w:tc>
      </w:tr>
      <w:tr w:rsidR="00064125" w14:paraId="738C1FA6" w14:textId="77777777" w:rsidTr="00064125">
        <w:tc>
          <w:tcPr>
            <w:tcW w:w="11035" w:type="dxa"/>
            <w:gridSpan w:val="2"/>
          </w:tcPr>
          <w:p w14:paraId="606EE9B4" w14:textId="1010A69B" w:rsidR="00064125" w:rsidRDefault="00064125" w:rsidP="00064125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EF7D9D" wp14:editId="2AA8E1D6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363220</wp:posOffset>
                      </wp:positionV>
                      <wp:extent cx="5016500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65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4F976" id="Straight Connector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pt,28.6pt" to="537.6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" strokecolor="black [3200]">
                      <v:stroke dashstyle="dash"/>
                    </v:line>
                  </w:pict>
                </mc:Fallback>
              </mc:AlternateContent>
            </w:r>
            <w:r w:rsidRPr="00064125">
              <w:rPr>
                <w:b/>
                <w:bCs/>
                <w:sz w:val="22"/>
                <w:szCs w:val="22"/>
              </w:rPr>
              <w:t>Description of the Complaint</w:t>
            </w:r>
            <w:r w:rsidRPr="00064125">
              <w:rPr>
                <w:b/>
                <w:bCs/>
                <w:sz w:val="22"/>
                <w:szCs w:val="22"/>
                <w:u w:val="dash"/>
              </w:rPr>
              <w:t xml:space="preserve">:  </w:t>
            </w:r>
          </w:p>
          <w:p w14:paraId="54046991" w14:textId="580D47AA" w:rsidR="00064125" w:rsidRDefault="00064125" w:rsidP="00064125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831802" wp14:editId="35F91D0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300990</wp:posOffset>
                      </wp:positionV>
                      <wp:extent cx="6788150" cy="31750"/>
                      <wp:effectExtent l="0" t="0" r="31750" b="2540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8150" cy="317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813D16" id="Straight Connector 3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23.7pt" to="535.3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" strokecolor="black [3200]">
                      <v:stroke dashstyle="dash"/>
                    </v:line>
                  </w:pict>
                </mc:Fallback>
              </mc:AlternateContent>
            </w:r>
          </w:p>
          <w:p w14:paraId="2B27B1A8" w14:textId="77777777" w:rsidR="00064125" w:rsidRDefault="00064125" w:rsidP="00064125">
            <w:pPr>
              <w:spacing w:before="240" w:after="240"/>
              <w:rPr>
                <w:b/>
                <w:bCs/>
                <w:sz w:val="22"/>
                <w:szCs w:val="22"/>
              </w:rPr>
            </w:pPr>
          </w:p>
          <w:p w14:paraId="07612F41" w14:textId="122B0101" w:rsidR="00064125" w:rsidRDefault="00064125" w:rsidP="00064125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C2D105" wp14:editId="19130D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48895</wp:posOffset>
                      </wp:positionV>
                      <wp:extent cx="6788150" cy="31750"/>
                      <wp:effectExtent l="0" t="0" r="31750" b="2540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8150" cy="317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C0061" id="Straight Connector 3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534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" strokecolor="black [3200]">
                      <v:stroke dashstyle="dash"/>
                    </v:line>
                  </w:pict>
                </mc:Fallback>
              </mc:AlternateContent>
            </w:r>
          </w:p>
          <w:p w14:paraId="71370283" w14:textId="16D2339F" w:rsidR="00064125" w:rsidRDefault="00073A5E" w:rsidP="00064125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87C1A1" wp14:editId="1AED38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6788150" cy="15772"/>
                      <wp:effectExtent l="0" t="0" r="31750" b="2286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8150" cy="15772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AF6B40" id="Straight Connector 3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5pt" to="534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" strokecolor="black [3200]">
                      <v:stroke dashstyle="dash"/>
                    </v:line>
                  </w:pict>
                </mc:Fallback>
              </mc:AlternateContent>
            </w:r>
          </w:p>
          <w:p w14:paraId="74A45F78" w14:textId="488AADFA" w:rsidR="00064125" w:rsidRDefault="00073A5E" w:rsidP="00064125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9B4E8D" wp14:editId="59AE86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137795</wp:posOffset>
                      </wp:positionV>
                      <wp:extent cx="6788150" cy="31750"/>
                      <wp:effectExtent l="0" t="0" r="31750" b="2540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8150" cy="317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6192E7" id="Straight Connector 3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85pt" to="53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" strokecolor="black [3200]">
                      <v:stroke dashstyle="dash"/>
                    </v:line>
                  </w:pict>
                </mc:Fallback>
              </mc:AlternateContent>
            </w:r>
          </w:p>
          <w:p w14:paraId="63B07002" w14:textId="35C1F4A4" w:rsidR="00064125" w:rsidRDefault="00073A5E" w:rsidP="00064125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B0006E" wp14:editId="79B8C7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175895</wp:posOffset>
                      </wp:positionV>
                      <wp:extent cx="6788150" cy="31750"/>
                      <wp:effectExtent l="0" t="0" r="31750" b="2540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8150" cy="317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2CE380" id="Straight Connector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85pt" to="534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" strokecolor="black [3200]">
                      <v:stroke dashstyle="dash"/>
                    </v:line>
                  </w:pict>
                </mc:Fallback>
              </mc:AlternateContent>
            </w:r>
          </w:p>
          <w:p w14:paraId="7CA8349E" w14:textId="6CD2FC0F" w:rsidR="00064125" w:rsidRDefault="00073A5E" w:rsidP="00064125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C84AE9" wp14:editId="576F53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175260</wp:posOffset>
                      </wp:positionV>
                      <wp:extent cx="6788150" cy="31750"/>
                      <wp:effectExtent l="0" t="0" r="31750" b="2540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8150" cy="317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CB9C08" id="Straight Connector 3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8pt" to="534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" strokecolor="black [3200]">
                      <v:stroke dashstyle="dash"/>
                    </v:line>
                  </w:pict>
                </mc:Fallback>
              </mc:AlternateContent>
            </w:r>
          </w:p>
          <w:p w14:paraId="43436D80" w14:textId="173AB84C" w:rsidR="00064125" w:rsidRDefault="00064125" w:rsidP="00064125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BCEB0A" wp14:editId="76EDE0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170180</wp:posOffset>
                      </wp:positionV>
                      <wp:extent cx="6788150" cy="31750"/>
                      <wp:effectExtent l="0" t="0" r="31750" b="2540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8150" cy="317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1761AF" id="Straight Connector 3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pt" to="534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" strokecolor="black [3200]">
                      <v:stroke dashstyle="dash"/>
                    </v:line>
                  </w:pict>
                </mc:Fallback>
              </mc:AlternateContent>
            </w:r>
          </w:p>
          <w:p w14:paraId="2130F9F6" w14:textId="59DB4A75" w:rsidR="00064125" w:rsidRDefault="00064125" w:rsidP="00064125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CC45C8B" wp14:editId="5DEEC1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226060</wp:posOffset>
                      </wp:positionV>
                      <wp:extent cx="6788150" cy="31750"/>
                      <wp:effectExtent l="0" t="0" r="31750" b="2540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8150" cy="317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FAB83D" id="Straight Connector 3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8pt" to="534.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" strokecolor="black [3200]">
                      <v:stroke dashstyle="dash"/>
                    </v:line>
                  </w:pict>
                </mc:Fallback>
              </mc:AlternateContent>
            </w:r>
          </w:p>
          <w:p w14:paraId="70C5E918" w14:textId="48C409DF" w:rsidR="00064125" w:rsidRDefault="00073A5E" w:rsidP="00064125">
            <w:pPr>
              <w:spacing w:before="240"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BDC800" wp14:editId="4456CCF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247650</wp:posOffset>
                      </wp:positionV>
                      <wp:extent cx="6788150" cy="31750"/>
                      <wp:effectExtent l="0" t="0" r="31750" b="2540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8150" cy="317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EE0838" id="Straight Connector 4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9.5pt" to="534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" strokecolor="black [3200]">
                      <v:stroke dashstyle="dash"/>
                    </v:line>
                  </w:pict>
                </mc:Fallback>
              </mc:AlternateContent>
            </w:r>
          </w:p>
        </w:tc>
      </w:tr>
    </w:tbl>
    <w:p w14:paraId="68F17AA8" w14:textId="3BF1DD50" w:rsidR="000647DF" w:rsidRPr="000647DF" w:rsidRDefault="000647DF" w:rsidP="000647DF">
      <w:pPr>
        <w:spacing w:after="240"/>
        <w:rPr>
          <w:b/>
          <w:bCs/>
          <w:sz w:val="22"/>
          <w:szCs w:val="22"/>
        </w:rPr>
      </w:pPr>
    </w:p>
    <w:p w14:paraId="59F7203E" w14:textId="60CDEF9F" w:rsidR="00073A5E" w:rsidRDefault="00734003" w:rsidP="00976C6F">
      <w:r>
        <w:rPr>
          <w:noProof/>
        </w:rPr>
        <w:lastRenderedPageBreak/>
        <w:drawing>
          <wp:anchor distT="0" distB="0" distL="114300" distR="114300" simplePos="0" relativeHeight="251714560" behindDoc="0" locked="0" layoutInCell="1" allowOverlap="1" wp14:anchorId="576E8BEA" wp14:editId="1A6098C2">
            <wp:simplePos x="0" y="0"/>
            <wp:positionH relativeFrom="column">
              <wp:posOffset>5861050</wp:posOffset>
            </wp:positionH>
            <wp:positionV relativeFrom="paragraph">
              <wp:posOffset>-1197225</wp:posOffset>
            </wp:positionV>
            <wp:extent cx="897255" cy="11080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36675" w14:textId="748EB5DB" w:rsidR="00073A5E" w:rsidRDefault="00073A5E" w:rsidP="00976C6F"/>
    <w:p w14:paraId="4C13141F" w14:textId="758650C9" w:rsidR="004C0757" w:rsidRDefault="00073A5E" w:rsidP="00073A5E">
      <w:pPr>
        <w:spacing w:after="240"/>
        <w:rPr>
          <w:b/>
          <w:bCs/>
          <w:sz w:val="22"/>
          <w:szCs w:val="22"/>
        </w:rPr>
      </w:pPr>
      <w:r w:rsidRPr="00073A5E">
        <w:rPr>
          <w:b/>
          <w:bCs/>
          <w:sz w:val="22"/>
          <w:szCs w:val="22"/>
        </w:rPr>
        <w:t>Section 3: Additional</w:t>
      </w:r>
      <w:r w:rsidRPr="00073A5E">
        <w:t xml:space="preserve"> </w:t>
      </w:r>
      <w:r w:rsidRPr="00073A5E">
        <w:rPr>
          <w:b/>
          <w:bCs/>
          <w:sz w:val="22"/>
          <w:szCs w:val="22"/>
        </w:rPr>
        <w:t>Information</w:t>
      </w:r>
    </w:p>
    <w:p w14:paraId="095414B9" w14:textId="18D71BCD" w:rsidR="00073A5E" w:rsidRPr="00073A5E" w:rsidRDefault="00073A5E" w:rsidP="00073A5E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073A5E">
        <w:rPr>
          <w:b/>
          <w:bCs/>
          <w:sz w:val="22"/>
          <w:szCs w:val="22"/>
        </w:rPr>
        <w:t>Witnesses</w:t>
      </w:r>
      <w:r w:rsidRPr="00073A5E">
        <w:rPr>
          <w:sz w:val="22"/>
          <w:szCs w:val="22"/>
        </w:rPr>
        <w:t>: Were there any witnesses to the incident? [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 xml:space="preserve"> </w:t>
      </w:r>
      <w:r w:rsidRPr="00073A5E">
        <w:rPr>
          <w:sz w:val="22"/>
          <w:szCs w:val="22"/>
        </w:rPr>
        <w:t xml:space="preserve"> ]</w:t>
      </w:r>
      <w:proofErr w:type="gramEnd"/>
      <w:r w:rsidRPr="00073A5E">
        <w:rPr>
          <w:sz w:val="22"/>
          <w:szCs w:val="22"/>
        </w:rPr>
        <w:t xml:space="preserve"> Yes [</w:t>
      </w:r>
      <w:r>
        <w:rPr>
          <w:sz w:val="22"/>
          <w:szCs w:val="22"/>
        </w:rPr>
        <w:t xml:space="preserve">     </w:t>
      </w:r>
      <w:r w:rsidRPr="00073A5E">
        <w:rPr>
          <w:sz w:val="22"/>
          <w:szCs w:val="22"/>
        </w:rPr>
        <w:t>] No</w:t>
      </w:r>
    </w:p>
    <w:p w14:paraId="79ABA717" w14:textId="77777777" w:rsidR="00073A5E" w:rsidRPr="00073A5E" w:rsidRDefault="00073A5E" w:rsidP="00073A5E">
      <w:pPr>
        <w:numPr>
          <w:ilvl w:val="1"/>
          <w:numId w:val="2"/>
        </w:numPr>
        <w:spacing w:line="360" w:lineRule="auto"/>
        <w:rPr>
          <w:sz w:val="22"/>
          <w:szCs w:val="22"/>
        </w:rPr>
      </w:pPr>
      <w:r w:rsidRPr="00073A5E">
        <w:rPr>
          <w:sz w:val="22"/>
          <w:szCs w:val="22"/>
        </w:rPr>
        <w:t>If yes, please provide their names and contact information:</w:t>
      </w:r>
    </w:p>
    <w:p w14:paraId="7B79C3A9" w14:textId="04C33E5A" w:rsidR="00073A5E" w:rsidRDefault="00073A5E" w:rsidP="00073A5E">
      <w:pPr>
        <w:spacing w:after="240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4FA348" wp14:editId="3291E0F2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788150" cy="31750"/>
                <wp:effectExtent l="0" t="0" r="31750" b="254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31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1B5FA" id="Straight Connector 4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95pt" to="534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" strokecolor="black [3200]">
                <v:stroke dashstyle="dash"/>
              </v:line>
            </w:pict>
          </mc:Fallback>
        </mc:AlternateContent>
      </w:r>
    </w:p>
    <w:p w14:paraId="49A90F47" w14:textId="77777777" w:rsidR="00073A5E" w:rsidRDefault="00073A5E" w:rsidP="00073A5E">
      <w:pPr>
        <w:rPr>
          <w:sz w:val="22"/>
          <w:szCs w:val="22"/>
        </w:rPr>
      </w:pPr>
    </w:p>
    <w:p w14:paraId="78495CCB" w14:textId="3179CECF" w:rsidR="00073A5E" w:rsidRDefault="00073A5E" w:rsidP="00073A5E">
      <w:pPr>
        <w:spacing w:after="240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7E6C26" wp14:editId="5207AA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88150" cy="31750"/>
                <wp:effectExtent l="0" t="0" r="31750" b="254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31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3A1B0" id="Straight Connector 4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4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" strokecolor="black [3200]">
                <v:stroke dashstyle="dash"/>
              </v:line>
            </w:pict>
          </mc:Fallback>
        </mc:AlternateContent>
      </w:r>
    </w:p>
    <w:p w14:paraId="37F3AAE6" w14:textId="1D47EAB7" w:rsidR="00A77853" w:rsidRPr="00A77853" w:rsidRDefault="00A77853" w:rsidP="00A77853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77853">
        <w:rPr>
          <w:b/>
          <w:bCs/>
          <w:sz w:val="22"/>
          <w:szCs w:val="22"/>
        </w:rPr>
        <w:t xml:space="preserve">Evidence/Documents: </w:t>
      </w:r>
      <w:r w:rsidRPr="00A77853">
        <w:rPr>
          <w:sz w:val="22"/>
          <w:szCs w:val="22"/>
        </w:rPr>
        <w:t>Have you attached any evidence or documents related to the complaint? [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 </w:t>
      </w:r>
      <w:r w:rsidRPr="00A77853">
        <w:rPr>
          <w:sz w:val="22"/>
          <w:szCs w:val="22"/>
        </w:rPr>
        <w:t xml:space="preserve"> ]</w:t>
      </w:r>
      <w:proofErr w:type="gramEnd"/>
      <w:r w:rsidRPr="00A77853">
        <w:rPr>
          <w:sz w:val="22"/>
          <w:szCs w:val="22"/>
        </w:rPr>
        <w:t xml:space="preserve"> Yes [</w:t>
      </w:r>
      <w:r>
        <w:rPr>
          <w:sz w:val="22"/>
          <w:szCs w:val="22"/>
        </w:rPr>
        <w:t xml:space="preserve">  </w:t>
      </w:r>
      <w:r w:rsidRPr="00A77853">
        <w:rPr>
          <w:sz w:val="22"/>
          <w:szCs w:val="22"/>
        </w:rPr>
        <w:t xml:space="preserve"> ] No</w:t>
      </w:r>
    </w:p>
    <w:p w14:paraId="19F0010A" w14:textId="77777777" w:rsidR="00A77853" w:rsidRPr="00A77853" w:rsidRDefault="00A77853" w:rsidP="00A77853">
      <w:pPr>
        <w:numPr>
          <w:ilvl w:val="1"/>
          <w:numId w:val="2"/>
        </w:numPr>
        <w:spacing w:line="360" w:lineRule="auto"/>
        <w:rPr>
          <w:sz w:val="22"/>
          <w:szCs w:val="22"/>
        </w:rPr>
      </w:pPr>
      <w:r w:rsidRPr="00A77853">
        <w:rPr>
          <w:sz w:val="22"/>
          <w:szCs w:val="22"/>
        </w:rPr>
        <w:t>If yes, please list the attached documents:</w:t>
      </w:r>
    </w:p>
    <w:p w14:paraId="6F3C405D" w14:textId="77777777" w:rsidR="00A77853" w:rsidRDefault="00A77853" w:rsidP="00A77853">
      <w:pPr>
        <w:rPr>
          <w:sz w:val="22"/>
          <w:szCs w:val="22"/>
        </w:rPr>
      </w:pPr>
    </w:p>
    <w:p w14:paraId="1A85210B" w14:textId="6B747F15" w:rsidR="00073A5E" w:rsidRDefault="00073A5E" w:rsidP="00073A5E">
      <w:pPr>
        <w:spacing w:after="240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153C16" wp14:editId="59AF05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88150" cy="31750"/>
                <wp:effectExtent l="0" t="0" r="31750" b="254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31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E668A" id="Straight Connector 4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4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" strokecolor="black [3200]">
                <v:stroke dashstyle="dash"/>
              </v:line>
            </w:pict>
          </mc:Fallback>
        </mc:AlternateContent>
      </w:r>
    </w:p>
    <w:p w14:paraId="6436A8ED" w14:textId="0AD9B4FE" w:rsidR="00073A5E" w:rsidRDefault="00073A5E" w:rsidP="00073A5E">
      <w:pPr>
        <w:spacing w:after="240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C69D35" wp14:editId="5189C5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8150" cy="31750"/>
                <wp:effectExtent l="0" t="0" r="31750" b="254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31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31D9B" id="Straight Connector 4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4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" strokecolor="black [3200]">
                <v:stroke dashstyle="dash"/>
              </v:line>
            </w:pict>
          </mc:Fallback>
        </mc:AlternateContent>
      </w:r>
    </w:p>
    <w:p w14:paraId="5D0123DA" w14:textId="6DB380E5" w:rsidR="00073A5E" w:rsidRDefault="00073A5E" w:rsidP="00073A5E">
      <w:pPr>
        <w:spacing w:after="240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08004F" wp14:editId="2600B7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88150" cy="31750"/>
                <wp:effectExtent l="0" t="0" r="31750" b="254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31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950DA" id="Straight Connector 4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4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" strokecolor="black [3200]">
                <v:stroke dashstyle="dash"/>
              </v:line>
            </w:pict>
          </mc:Fallback>
        </mc:AlternateContent>
      </w:r>
    </w:p>
    <w:p w14:paraId="1A64D54B" w14:textId="3212B68B" w:rsidR="00A77853" w:rsidRDefault="00A77853" w:rsidP="00073A5E">
      <w:pPr>
        <w:spacing w:after="240"/>
        <w:rPr>
          <w:b/>
          <w:bCs/>
          <w:sz w:val="22"/>
          <w:szCs w:val="22"/>
        </w:rPr>
      </w:pPr>
      <w:r w:rsidRPr="00A77853">
        <w:rPr>
          <w:b/>
          <w:bCs/>
          <w:sz w:val="22"/>
          <w:szCs w:val="22"/>
        </w:rPr>
        <w:t>Section 4: Resolution Request</w:t>
      </w:r>
    </w:p>
    <w:p w14:paraId="12F1BBB4" w14:textId="2AAB2FFE" w:rsidR="00A77853" w:rsidRDefault="00A77853" w:rsidP="00073A5E">
      <w:pPr>
        <w:spacing w:after="240"/>
        <w:rPr>
          <w:sz w:val="22"/>
          <w:szCs w:val="22"/>
        </w:rPr>
      </w:pPr>
      <w:r w:rsidRPr="00A77853">
        <w:rPr>
          <w:b/>
          <w:bCs/>
          <w:sz w:val="22"/>
          <w:szCs w:val="22"/>
        </w:rPr>
        <w:t>•</w:t>
      </w:r>
      <w:r w:rsidRPr="00A77853">
        <w:rPr>
          <w:b/>
          <w:bCs/>
          <w:sz w:val="22"/>
          <w:szCs w:val="22"/>
        </w:rPr>
        <w:tab/>
        <w:t xml:space="preserve">Desired Resolution: </w:t>
      </w:r>
      <w:r w:rsidRPr="00A77853">
        <w:rPr>
          <w:sz w:val="22"/>
          <w:szCs w:val="22"/>
        </w:rPr>
        <w:t>What outcome or resolution are you seeking as a result of filing this complaint?</w:t>
      </w:r>
    </w:p>
    <w:p w14:paraId="045CDA20" w14:textId="329FB22E" w:rsidR="00A77853" w:rsidRDefault="00A77853" w:rsidP="00073A5E">
      <w:pPr>
        <w:spacing w:after="240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E586B5" wp14:editId="79830690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788150" cy="31750"/>
                <wp:effectExtent l="0" t="0" r="31750" b="254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31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53DCC" id="Straight Connector 4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pt" to="534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" strokecolor="black [3200]">
                <v:stroke dashstyle="dash"/>
              </v:lin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D27CCB" wp14:editId="1053CA42">
                <wp:simplePos x="0" y="0"/>
                <wp:positionH relativeFrom="column">
                  <wp:posOffset>0</wp:posOffset>
                </wp:positionH>
                <wp:positionV relativeFrom="paragraph">
                  <wp:posOffset>419735</wp:posOffset>
                </wp:positionV>
                <wp:extent cx="6788150" cy="31750"/>
                <wp:effectExtent l="0" t="0" r="31750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31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AA195" id="Straight Connector 5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05pt" to="534.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" strokecolor="black [3200]">
                <v:stroke dashstyle="dash"/>
              </v:line>
            </w:pict>
          </mc:Fallback>
        </mc:AlternateContent>
      </w:r>
    </w:p>
    <w:p w14:paraId="33836FE5" w14:textId="275FD6F9" w:rsidR="00A77853" w:rsidRDefault="00A77853" w:rsidP="00A77853">
      <w:pPr>
        <w:rPr>
          <w:b/>
          <w:bCs/>
          <w:sz w:val="22"/>
          <w:szCs w:val="22"/>
        </w:rPr>
      </w:pPr>
    </w:p>
    <w:p w14:paraId="22C6E860" w14:textId="275FD6F9" w:rsidR="00A77853" w:rsidRDefault="00A77853" w:rsidP="00A77853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BCDA29" wp14:editId="25787CEE">
                <wp:simplePos x="0" y="0"/>
                <wp:positionH relativeFrom="column">
                  <wp:posOffset>0</wp:posOffset>
                </wp:positionH>
                <wp:positionV relativeFrom="paragraph">
                  <wp:posOffset>615950</wp:posOffset>
                </wp:positionV>
                <wp:extent cx="6788150" cy="31750"/>
                <wp:effectExtent l="0" t="0" r="31750" b="254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31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DC842" id="Straight Connector 5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8.5pt" to="534.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" strokecolor="black [3200]">
                <v:stroke dashstyle="dash"/>
              </v:lin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130B2D" wp14:editId="0CAEB593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6788150" cy="31750"/>
                <wp:effectExtent l="0" t="0" r="31750" b="254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31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657B4" id="Straight Connector 5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95pt" to="534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" strokecolor="black [3200]">
                <v:stroke dashstyle="dash"/>
              </v:line>
            </w:pict>
          </mc:Fallback>
        </mc:AlternateContent>
      </w:r>
    </w:p>
    <w:p w14:paraId="1B520F56" w14:textId="43B6EA7F" w:rsidR="00A77853" w:rsidRDefault="00A77853" w:rsidP="00073A5E">
      <w:pPr>
        <w:spacing w:after="240"/>
        <w:rPr>
          <w:b/>
          <w:bCs/>
          <w:sz w:val="22"/>
          <w:szCs w:val="22"/>
        </w:rPr>
      </w:pPr>
    </w:p>
    <w:p w14:paraId="5B4EF38F" w14:textId="7EE2A497" w:rsidR="00A77853" w:rsidRDefault="00A77853" w:rsidP="00073A5E">
      <w:pPr>
        <w:spacing w:after="240"/>
        <w:rPr>
          <w:b/>
          <w:bCs/>
          <w:sz w:val="22"/>
          <w:szCs w:val="22"/>
        </w:rPr>
      </w:pPr>
    </w:p>
    <w:p w14:paraId="2AF01FD3" w14:textId="77777777" w:rsidR="00A77853" w:rsidRDefault="00A77853" w:rsidP="00A77853">
      <w:pPr>
        <w:rPr>
          <w:b/>
          <w:bCs/>
          <w:sz w:val="22"/>
          <w:szCs w:val="22"/>
        </w:rPr>
      </w:pPr>
    </w:p>
    <w:p w14:paraId="3867E06C" w14:textId="35F9DB56" w:rsidR="00A77853" w:rsidRDefault="00A77853" w:rsidP="00073A5E">
      <w:pPr>
        <w:spacing w:after="240"/>
        <w:rPr>
          <w:b/>
          <w:bCs/>
          <w:sz w:val="22"/>
          <w:szCs w:val="22"/>
        </w:rPr>
      </w:pPr>
      <w:r w:rsidRPr="00A77853">
        <w:rPr>
          <w:b/>
          <w:bCs/>
          <w:sz w:val="22"/>
          <w:szCs w:val="22"/>
        </w:rPr>
        <w:t>Section 5: Declaration</w:t>
      </w:r>
    </w:p>
    <w:p w14:paraId="714AEA5D" w14:textId="77777777" w:rsidR="00A77853" w:rsidRPr="00A77853" w:rsidRDefault="00A77853" w:rsidP="00A77853">
      <w:pPr>
        <w:spacing w:after="240"/>
        <w:rPr>
          <w:sz w:val="22"/>
          <w:szCs w:val="22"/>
        </w:rPr>
      </w:pPr>
      <w:r w:rsidRPr="00A77853">
        <w:rPr>
          <w:sz w:val="22"/>
          <w:szCs w:val="22"/>
        </w:rPr>
        <w:t>I, the undersigned, declare that the information provided in this complaint form is true and accurate to the best of my knowledge.</w:t>
      </w:r>
    </w:p>
    <w:p w14:paraId="4D60312E" w14:textId="5C605CEF" w:rsidR="00A77853" w:rsidRDefault="00A77853" w:rsidP="00A77853">
      <w:pPr>
        <w:spacing w:after="240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031714" wp14:editId="72E5BBD6">
                <wp:simplePos x="0" y="0"/>
                <wp:positionH relativeFrom="column">
                  <wp:posOffset>4076700</wp:posOffset>
                </wp:positionH>
                <wp:positionV relativeFrom="paragraph">
                  <wp:posOffset>203200</wp:posOffset>
                </wp:positionV>
                <wp:extent cx="2667000" cy="1905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08551" id="Straight Connector 56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16pt" to="53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" strokecolor="black [3200]">
                <v:stroke dashstyle="dash"/>
              </v:lin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2D198F" wp14:editId="201041FE">
                <wp:simplePos x="0" y="0"/>
                <wp:positionH relativeFrom="column">
                  <wp:posOffset>1111250</wp:posOffset>
                </wp:positionH>
                <wp:positionV relativeFrom="paragraph">
                  <wp:posOffset>215900</wp:posOffset>
                </wp:positionV>
                <wp:extent cx="2393950" cy="12700"/>
                <wp:effectExtent l="0" t="0" r="6350" b="254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127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90723" id="Straight Connector 5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17pt" to="27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" strokecolor="black [3200]">
                <v:stroke dashstyle="dash"/>
              </v:line>
            </w:pict>
          </mc:Fallback>
        </mc:AlternateContent>
      </w:r>
      <w:r w:rsidRPr="00A77853">
        <w:rPr>
          <w:b/>
          <w:bCs/>
          <w:sz w:val="22"/>
          <w:szCs w:val="22"/>
        </w:rPr>
        <w:t>•</w:t>
      </w:r>
      <w:r w:rsidRPr="00A77853">
        <w:rPr>
          <w:b/>
          <w:bCs/>
          <w:sz w:val="22"/>
          <w:szCs w:val="22"/>
        </w:rPr>
        <w:tab/>
        <w:t>Signature: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77853">
        <w:rPr>
          <w:b/>
          <w:bCs/>
          <w:sz w:val="22"/>
          <w:szCs w:val="22"/>
        </w:rPr>
        <w:t xml:space="preserve"> Date: </w:t>
      </w:r>
      <w:r>
        <w:rPr>
          <w:b/>
          <w:bCs/>
          <w:sz w:val="22"/>
          <w:szCs w:val="22"/>
        </w:rPr>
        <w:t xml:space="preserve"> </w:t>
      </w:r>
    </w:p>
    <w:p w14:paraId="41E89656" w14:textId="77777777" w:rsidR="00A77853" w:rsidRDefault="00A77853" w:rsidP="00A77853">
      <w:pPr>
        <w:rPr>
          <w:b/>
          <w:bCs/>
          <w:sz w:val="22"/>
          <w:szCs w:val="22"/>
        </w:rPr>
      </w:pPr>
    </w:p>
    <w:p w14:paraId="187A984A" w14:textId="179172AA" w:rsidR="00A77853" w:rsidRPr="00A77853" w:rsidRDefault="00A77853" w:rsidP="00A77853">
      <w:pPr>
        <w:spacing w:after="240"/>
        <w:rPr>
          <w:b/>
          <w:bCs/>
          <w:sz w:val="22"/>
          <w:szCs w:val="22"/>
        </w:rPr>
      </w:pPr>
      <w:r w:rsidRPr="00A77853">
        <w:rPr>
          <w:b/>
          <w:bCs/>
          <w:sz w:val="22"/>
          <w:szCs w:val="22"/>
        </w:rPr>
        <w:t>Section 6: Submission</w:t>
      </w:r>
    </w:p>
    <w:p w14:paraId="323102F6" w14:textId="77777777" w:rsidR="00A77853" w:rsidRPr="00A77853" w:rsidRDefault="00A77853" w:rsidP="00A77853">
      <w:pPr>
        <w:spacing w:after="240"/>
        <w:rPr>
          <w:sz w:val="22"/>
          <w:szCs w:val="22"/>
        </w:rPr>
      </w:pPr>
      <w:r w:rsidRPr="00A77853">
        <w:rPr>
          <w:sz w:val="22"/>
          <w:szCs w:val="22"/>
        </w:rPr>
        <w:t>Please submit this complaint form by email to:</w:t>
      </w:r>
    </w:p>
    <w:p w14:paraId="1D4B5410" w14:textId="77777777" w:rsidR="00A77853" w:rsidRPr="00A77853" w:rsidRDefault="00A77853" w:rsidP="00A77853">
      <w:pPr>
        <w:spacing w:after="240"/>
        <w:rPr>
          <w:sz w:val="22"/>
          <w:szCs w:val="22"/>
        </w:rPr>
      </w:pPr>
      <w:r w:rsidRPr="00A77853">
        <w:rPr>
          <w:sz w:val="22"/>
          <w:szCs w:val="22"/>
        </w:rPr>
        <w:t>•</w:t>
      </w:r>
      <w:r w:rsidRPr="00A77853">
        <w:rPr>
          <w:sz w:val="22"/>
          <w:szCs w:val="22"/>
        </w:rPr>
        <w:tab/>
        <w:t>Universe Path Academy for Training and Consulting</w:t>
      </w:r>
    </w:p>
    <w:p w14:paraId="6DE4A23B" w14:textId="77777777" w:rsidR="00A77853" w:rsidRPr="00A77853" w:rsidRDefault="00A77853" w:rsidP="00A77853">
      <w:pPr>
        <w:spacing w:after="240"/>
        <w:rPr>
          <w:sz w:val="22"/>
          <w:szCs w:val="22"/>
        </w:rPr>
      </w:pPr>
      <w:r w:rsidRPr="00A77853">
        <w:rPr>
          <w:sz w:val="22"/>
          <w:szCs w:val="22"/>
        </w:rPr>
        <w:t>•</w:t>
      </w:r>
      <w:r w:rsidRPr="00A77853">
        <w:rPr>
          <w:sz w:val="22"/>
          <w:szCs w:val="22"/>
        </w:rPr>
        <w:tab/>
        <w:t>Arab and International Cooperation Department</w:t>
      </w:r>
    </w:p>
    <w:p w14:paraId="21084D51" w14:textId="6A7E445E" w:rsidR="00C12E9F" w:rsidRPr="00C12E9F" w:rsidRDefault="00A77853" w:rsidP="00C12E9F">
      <w:pPr>
        <w:spacing w:after="240"/>
        <w:rPr>
          <w:sz w:val="22"/>
          <w:szCs w:val="22"/>
        </w:rPr>
      </w:pPr>
      <w:r w:rsidRPr="00A77853">
        <w:rPr>
          <w:sz w:val="22"/>
          <w:szCs w:val="22"/>
        </w:rPr>
        <w:t>•</w:t>
      </w:r>
      <w:r w:rsidRPr="00A77853">
        <w:rPr>
          <w:sz w:val="22"/>
          <w:szCs w:val="22"/>
        </w:rPr>
        <w:tab/>
      </w:r>
      <w:r>
        <w:rPr>
          <w:sz w:val="22"/>
          <w:szCs w:val="22"/>
        </w:rPr>
        <w:t xml:space="preserve">Email to: </w:t>
      </w:r>
      <w:hyperlink r:id="rId8" w:history="1">
        <w:r w:rsidR="00C12E9F" w:rsidRPr="008A2955">
          <w:rPr>
            <w:rStyle w:val="Hyperlink"/>
            <w:sz w:val="22"/>
            <w:szCs w:val="22"/>
          </w:rPr>
          <w:t>Complaints@universepath.com</w:t>
        </w:r>
      </w:hyperlink>
      <w:r w:rsidR="00C12E9F">
        <w:rPr>
          <w:sz w:val="22"/>
          <w:szCs w:val="22"/>
        </w:rPr>
        <w:t xml:space="preserve"> </w:t>
      </w:r>
    </w:p>
    <w:sectPr w:rsidR="00C12E9F" w:rsidRPr="00C12E9F" w:rsidSect="00190BC0">
      <w:headerReference w:type="default" r:id="rId9"/>
      <w:pgSz w:w="12240" w:h="15840" w:code="1"/>
      <w:pgMar w:top="2250" w:right="475" w:bottom="720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A354" w14:textId="77777777" w:rsidR="00427675" w:rsidRDefault="00427675" w:rsidP="001A0130">
      <w:r>
        <w:separator/>
      </w:r>
    </w:p>
  </w:endnote>
  <w:endnote w:type="continuationSeparator" w:id="0">
    <w:p w14:paraId="5CF717A4" w14:textId="77777777" w:rsidR="00427675" w:rsidRDefault="00427675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7424" w14:textId="77777777" w:rsidR="00427675" w:rsidRDefault="00427675" w:rsidP="001A0130">
      <w:r>
        <w:separator/>
      </w:r>
    </w:p>
  </w:footnote>
  <w:footnote w:type="continuationSeparator" w:id="0">
    <w:p w14:paraId="6A3A8B22" w14:textId="77777777" w:rsidR="00427675" w:rsidRDefault="00427675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F357" w14:textId="7CC56EC9" w:rsidR="001A0130" w:rsidRDefault="00190BC0" w:rsidP="009431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C7B238D" wp14:editId="641723F8">
              <wp:simplePos x="0" y="0"/>
              <wp:positionH relativeFrom="page">
                <wp:posOffset>242570</wp:posOffset>
              </wp:positionH>
              <wp:positionV relativeFrom="paragraph">
                <wp:posOffset>1193165</wp:posOffset>
              </wp:positionV>
              <wp:extent cx="7287260" cy="8316595"/>
              <wp:effectExtent l="0" t="0" r="8890" b="635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7260" cy="83165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82000</wp14:pctHeight>
              </wp14:sizeRelV>
            </wp:anchor>
          </w:drawing>
        </mc:Choice>
        <mc:Fallback>
          <w:pict>
            <v:rect w14:anchorId="4F436AA6" id="Rectangle 3" o:spid="_x0000_s1026" alt="&quot;&quot;" style="position:absolute;margin-left:19.1pt;margin-top:93.95pt;width:573.8pt;height:654.85pt;z-index:251646976;visibility:visible;mso-wrap-style:square;mso-width-percent:0;mso-height-percent:82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82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" fillcolor="#f2f2f2 [3052]" stroked="f" strokeweight="1pt">
              <w10:wrap anchorx="page"/>
            </v:rect>
          </w:pict>
        </mc:Fallback>
      </mc:AlternateContent>
    </w:r>
    <w:r w:rsidR="00B4276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8C4DBEF" wp14:editId="3D37FEAB">
              <wp:simplePos x="0" y="0"/>
              <wp:positionH relativeFrom="page">
                <wp:posOffset>219075</wp:posOffset>
              </wp:positionH>
              <wp:positionV relativeFrom="paragraph">
                <wp:posOffset>-41910</wp:posOffset>
              </wp:positionV>
              <wp:extent cx="7332388" cy="1283764"/>
              <wp:effectExtent l="0" t="0" r="1905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2388" cy="1283764"/>
                        <a:chOff x="29" y="171435"/>
                        <a:chExt cx="7332417" cy="1553375"/>
                      </a:xfrm>
                    </wpg:grpSpPr>
                    <wpg:grpSp>
                      <wpg:cNvPr id="28" name="Group 2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209565" y="228779"/>
                          <a:ext cx="7030645" cy="923437"/>
                          <a:chOff x="209565" y="57329"/>
                          <a:chExt cx="7030645" cy="923437"/>
                        </a:xfrm>
                      </wpg:grpSpPr>
                      <wpg:grpSp>
                        <wpg:cNvPr id="20" name="Group 2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209565" y="57329"/>
                            <a:ext cx="7030645" cy="923437"/>
                            <a:chOff x="209550" y="57150"/>
                            <a:chExt cx="7030155" cy="920556"/>
                          </a:xfrm>
                        </wpg:grpSpPr>
                        <wps:wsp>
                          <wps:cNvPr id="4" name="Rectangle 4">
                            <a:extLst>
                              <a:ext uri="{FF2B5EF4-FFF2-40B4-BE49-F238E27FC236}">
                                <a16:creationId xmlns:a16="http://schemas.microsoft.com/office/drawing/2014/main" id="{453321EE-830F-4C8A-8306-8B61D4CA3A7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6915150" y="57150"/>
                              <a:ext cx="324555" cy="324515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" name="Oval 6">
                            <a:extLst>
                              <a:ext uri="{FF2B5EF4-FFF2-40B4-BE49-F238E27FC236}">
                                <a16:creationId xmlns:a16="http://schemas.microsoft.com/office/drawing/2014/main" id="{2808D0B2-8177-4E67-A7A9-15EC8A5018EE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209550" y="333375"/>
                              <a:ext cx="644559" cy="644331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alpha val="24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1" name="Group 21" descr="Icon Client Intake"/>
                        <wpg:cNvGrpSpPr/>
                        <wpg:grpSpPr>
                          <a:xfrm>
                            <a:off x="333375" y="400050"/>
                            <a:ext cx="466725" cy="466725"/>
                            <a:chOff x="0" y="0"/>
                            <a:chExt cx="466725" cy="46672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2" name="Freeform: Shape 22"/>
                          <wps:cNvSpPr/>
                          <wps:spPr>
                            <a:xfrm>
                              <a:off x="247650" y="247650"/>
                              <a:ext cx="219075" cy="219075"/>
                            </a:xfrm>
                            <a:custGeom>
                              <a:avLst/>
                              <a:gdLst>
                                <a:gd name="connsiteX0" fmla="*/ 111919 w 219075"/>
                                <a:gd name="connsiteY0" fmla="*/ 216694 h 219075"/>
                                <a:gd name="connsiteX1" fmla="*/ 7144 w 219075"/>
                                <a:gd name="connsiteY1" fmla="*/ 111919 h 219075"/>
                                <a:gd name="connsiteX2" fmla="*/ 111919 w 219075"/>
                                <a:gd name="connsiteY2" fmla="*/ 7144 h 219075"/>
                                <a:gd name="connsiteX3" fmla="*/ 216694 w 219075"/>
                                <a:gd name="connsiteY3" fmla="*/ 111919 h 219075"/>
                                <a:gd name="connsiteX4" fmla="*/ 111919 w 219075"/>
                                <a:gd name="connsiteY4" fmla="*/ 216694 h 219075"/>
                                <a:gd name="connsiteX5" fmla="*/ 111919 w 219075"/>
                                <a:gd name="connsiteY5" fmla="*/ 26194 h 219075"/>
                                <a:gd name="connsiteX6" fmla="*/ 26194 w 219075"/>
                                <a:gd name="connsiteY6" fmla="*/ 111919 h 219075"/>
                                <a:gd name="connsiteX7" fmla="*/ 111919 w 219075"/>
                                <a:gd name="connsiteY7" fmla="*/ 197644 h 219075"/>
                                <a:gd name="connsiteX8" fmla="*/ 197644 w 219075"/>
                                <a:gd name="connsiteY8" fmla="*/ 111919 h 219075"/>
                                <a:gd name="connsiteX9" fmla="*/ 111919 w 219075"/>
                                <a:gd name="connsiteY9" fmla="*/ 26194 h 2190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19075" h="219075">
                                  <a:moveTo>
                                    <a:pt x="111919" y="216694"/>
                                  </a:moveTo>
                                  <a:cubicBezTo>
                                    <a:pt x="54159" y="216694"/>
                                    <a:pt x="7144" y="169678"/>
                                    <a:pt x="7144" y="111919"/>
                                  </a:cubicBezTo>
                                  <a:cubicBezTo>
                                    <a:pt x="7144" y="54159"/>
                                    <a:pt x="54159" y="7144"/>
                                    <a:pt x="111919" y="7144"/>
                                  </a:cubicBezTo>
                                  <a:cubicBezTo>
                                    <a:pt x="169678" y="7144"/>
                                    <a:pt x="216694" y="54159"/>
                                    <a:pt x="216694" y="111919"/>
                                  </a:cubicBezTo>
                                  <a:cubicBezTo>
                                    <a:pt x="216694" y="169678"/>
                                    <a:pt x="169678" y="216694"/>
                                    <a:pt x="111919" y="216694"/>
                                  </a:cubicBezTo>
                                  <a:close/>
                                  <a:moveTo>
                                    <a:pt x="111919" y="26194"/>
                                  </a:moveTo>
                                  <a:cubicBezTo>
                                    <a:pt x="64656" y="26194"/>
                                    <a:pt x="26194" y="64656"/>
                                    <a:pt x="26194" y="111919"/>
                                  </a:cubicBezTo>
                                  <a:cubicBezTo>
                                    <a:pt x="26194" y="159182"/>
                                    <a:pt x="64656" y="197644"/>
                                    <a:pt x="111919" y="197644"/>
                                  </a:cubicBezTo>
                                  <a:cubicBezTo>
                                    <a:pt x="159182" y="197644"/>
                                    <a:pt x="197644" y="159182"/>
                                    <a:pt x="197644" y="111919"/>
                                  </a:cubicBezTo>
                                  <a:cubicBezTo>
                                    <a:pt x="197644" y="64656"/>
                                    <a:pt x="159182" y="26194"/>
                                    <a:pt x="111919" y="2619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reeform: Shape 23"/>
                          <wps:cNvSpPr/>
                          <wps:spPr>
                            <a:xfrm>
                              <a:off x="342900" y="295275"/>
                              <a:ext cx="28575" cy="123825"/>
                            </a:xfrm>
                            <a:custGeom>
                              <a:avLst/>
                              <a:gdLst>
                                <a:gd name="connsiteX0" fmla="*/ 16669 w 28575"/>
                                <a:gd name="connsiteY0" fmla="*/ 121444 h 123825"/>
                                <a:gd name="connsiteX1" fmla="*/ 7144 w 28575"/>
                                <a:gd name="connsiteY1" fmla="*/ 111919 h 123825"/>
                                <a:gd name="connsiteX2" fmla="*/ 7144 w 28575"/>
                                <a:gd name="connsiteY2" fmla="*/ 16669 h 123825"/>
                                <a:gd name="connsiteX3" fmla="*/ 16669 w 28575"/>
                                <a:gd name="connsiteY3" fmla="*/ 7144 h 123825"/>
                                <a:gd name="connsiteX4" fmla="*/ 26194 w 28575"/>
                                <a:gd name="connsiteY4" fmla="*/ 16669 h 123825"/>
                                <a:gd name="connsiteX5" fmla="*/ 26194 w 28575"/>
                                <a:gd name="connsiteY5" fmla="*/ 111919 h 123825"/>
                                <a:gd name="connsiteX6" fmla="*/ 16669 w 28575"/>
                                <a:gd name="connsiteY6" fmla="*/ 121444 h 1238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8575" h="123825">
                                  <a:moveTo>
                                    <a:pt x="16669" y="121444"/>
                                  </a:moveTo>
                                  <a:cubicBezTo>
                                    <a:pt x="11411" y="121444"/>
                                    <a:pt x="7144" y="117177"/>
                                    <a:pt x="7144" y="111919"/>
                                  </a:cubicBezTo>
                                  <a:lnTo>
                                    <a:pt x="7144" y="16669"/>
                                  </a:lnTo>
                                  <a:cubicBezTo>
                                    <a:pt x="7144" y="11411"/>
                                    <a:pt x="11411" y="7144"/>
                                    <a:pt x="16669" y="7144"/>
                                  </a:cubicBezTo>
                                  <a:cubicBezTo>
                                    <a:pt x="21927" y="7144"/>
                                    <a:pt x="26194" y="11411"/>
                                    <a:pt x="26194" y="16669"/>
                                  </a:cubicBezTo>
                                  <a:lnTo>
                                    <a:pt x="26194" y="111919"/>
                                  </a:lnTo>
                                  <a:cubicBezTo>
                                    <a:pt x="26194" y="117177"/>
                                    <a:pt x="21927" y="121444"/>
                                    <a:pt x="16669" y="12144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Freeform: Shape 24"/>
                          <wps:cNvSpPr/>
                          <wps:spPr>
                            <a:xfrm>
                              <a:off x="295275" y="342900"/>
                              <a:ext cx="123825" cy="28575"/>
                            </a:xfrm>
                            <a:custGeom>
                              <a:avLst/>
                              <a:gdLst>
                                <a:gd name="connsiteX0" fmla="*/ 111919 w 123825"/>
                                <a:gd name="connsiteY0" fmla="*/ 26194 h 28575"/>
                                <a:gd name="connsiteX1" fmla="*/ 16669 w 123825"/>
                                <a:gd name="connsiteY1" fmla="*/ 26194 h 28575"/>
                                <a:gd name="connsiteX2" fmla="*/ 7144 w 123825"/>
                                <a:gd name="connsiteY2" fmla="*/ 16669 h 28575"/>
                                <a:gd name="connsiteX3" fmla="*/ 16669 w 123825"/>
                                <a:gd name="connsiteY3" fmla="*/ 7144 h 28575"/>
                                <a:gd name="connsiteX4" fmla="*/ 111919 w 123825"/>
                                <a:gd name="connsiteY4" fmla="*/ 7144 h 28575"/>
                                <a:gd name="connsiteX5" fmla="*/ 121444 w 123825"/>
                                <a:gd name="connsiteY5" fmla="*/ 16669 h 28575"/>
                                <a:gd name="connsiteX6" fmla="*/ 111919 w 123825"/>
                                <a:gd name="connsiteY6" fmla="*/ 26194 h 285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23825" h="28575">
                                  <a:moveTo>
                                    <a:pt x="111919" y="26194"/>
                                  </a:moveTo>
                                  <a:lnTo>
                                    <a:pt x="16669" y="26194"/>
                                  </a:lnTo>
                                  <a:cubicBezTo>
                                    <a:pt x="11411" y="26194"/>
                                    <a:pt x="7144" y="21927"/>
                                    <a:pt x="7144" y="16669"/>
                                  </a:cubicBezTo>
                                  <a:cubicBezTo>
                                    <a:pt x="7144" y="11411"/>
                                    <a:pt x="11411" y="7144"/>
                                    <a:pt x="16669" y="7144"/>
                                  </a:cubicBezTo>
                                  <a:lnTo>
                                    <a:pt x="111919" y="7144"/>
                                  </a:lnTo>
                                  <a:cubicBezTo>
                                    <a:pt x="117177" y="7144"/>
                                    <a:pt x="121444" y="11411"/>
                                    <a:pt x="121444" y="16669"/>
                                  </a:cubicBezTo>
                                  <a:cubicBezTo>
                                    <a:pt x="121444" y="21927"/>
                                    <a:pt x="117177" y="26194"/>
                                    <a:pt x="111919" y="2619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reeform: Shape 25"/>
                          <wps:cNvSpPr/>
                          <wps:spPr>
                            <a:xfrm>
                              <a:off x="0" y="214341"/>
                              <a:ext cx="276225" cy="200025"/>
                            </a:xfrm>
                            <a:custGeom>
                              <a:avLst/>
                              <a:gdLst>
                                <a:gd name="connsiteX0" fmla="*/ 273844 w 276225"/>
                                <a:gd name="connsiteY0" fmla="*/ 202378 h 200025"/>
                                <a:gd name="connsiteX1" fmla="*/ 16669 w 276225"/>
                                <a:gd name="connsiteY1" fmla="*/ 202378 h 200025"/>
                                <a:gd name="connsiteX2" fmla="*/ 7144 w 276225"/>
                                <a:gd name="connsiteY2" fmla="*/ 192853 h 200025"/>
                                <a:gd name="connsiteX3" fmla="*/ 7144 w 276225"/>
                                <a:gd name="connsiteY3" fmla="*/ 156934 h 200025"/>
                                <a:gd name="connsiteX4" fmla="*/ 51083 w 276225"/>
                                <a:gd name="connsiteY4" fmla="*/ 93707 h 200025"/>
                                <a:gd name="connsiteX5" fmla="*/ 141218 w 276225"/>
                                <a:gd name="connsiteY5" fmla="*/ 7144 h 200025"/>
                                <a:gd name="connsiteX6" fmla="*/ 158820 w 276225"/>
                                <a:gd name="connsiteY6" fmla="*/ 14440 h 200025"/>
                                <a:gd name="connsiteX7" fmla="*/ 58103 w 276225"/>
                                <a:gd name="connsiteY7" fmla="*/ 111423 h 200025"/>
                                <a:gd name="connsiteX8" fmla="*/ 26194 w 276225"/>
                                <a:gd name="connsiteY8" fmla="*/ 156934 h 200025"/>
                                <a:gd name="connsiteX9" fmla="*/ 26194 w 276225"/>
                                <a:gd name="connsiteY9" fmla="*/ 183328 h 200025"/>
                                <a:gd name="connsiteX10" fmla="*/ 273844 w 276225"/>
                                <a:gd name="connsiteY10" fmla="*/ 183328 h 200025"/>
                                <a:gd name="connsiteX11" fmla="*/ 273844 w 276225"/>
                                <a:gd name="connsiteY11" fmla="*/ 202378 h 2000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276225" h="200025">
                                  <a:moveTo>
                                    <a:pt x="273844" y="202378"/>
                                  </a:moveTo>
                                  <a:lnTo>
                                    <a:pt x="16669" y="202378"/>
                                  </a:lnTo>
                                  <a:cubicBezTo>
                                    <a:pt x="11411" y="202378"/>
                                    <a:pt x="7144" y="198110"/>
                                    <a:pt x="7144" y="192853"/>
                                  </a:cubicBezTo>
                                  <a:lnTo>
                                    <a:pt x="7144" y="156934"/>
                                  </a:lnTo>
                                  <a:cubicBezTo>
                                    <a:pt x="7144" y="129121"/>
                                    <a:pt x="24394" y="104308"/>
                                    <a:pt x="51083" y="93707"/>
                                  </a:cubicBezTo>
                                  <a:cubicBezTo>
                                    <a:pt x="75200" y="84144"/>
                                    <a:pt x="121329" y="55140"/>
                                    <a:pt x="141218" y="7144"/>
                                  </a:cubicBezTo>
                                  <a:lnTo>
                                    <a:pt x="158820" y="14440"/>
                                  </a:lnTo>
                                  <a:cubicBezTo>
                                    <a:pt x="137941" y="64808"/>
                                    <a:pt x="91516" y="98165"/>
                                    <a:pt x="58103" y="111423"/>
                                  </a:cubicBezTo>
                                  <a:cubicBezTo>
                                    <a:pt x="38719" y="119120"/>
                                    <a:pt x="26194" y="136979"/>
                                    <a:pt x="26194" y="156934"/>
                                  </a:cubicBezTo>
                                  <a:lnTo>
                                    <a:pt x="26194" y="183328"/>
                                  </a:lnTo>
                                  <a:lnTo>
                                    <a:pt x="273844" y="183328"/>
                                  </a:lnTo>
                                  <a:lnTo>
                                    <a:pt x="273844" y="20237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Freeform: Shape 26"/>
                          <wps:cNvSpPr/>
                          <wps:spPr>
                            <a:xfrm>
                              <a:off x="229324" y="214332"/>
                              <a:ext cx="76200" cy="85725"/>
                            </a:xfrm>
                            <a:custGeom>
                              <a:avLst/>
                              <a:gdLst>
                                <a:gd name="connsiteX0" fmla="*/ 57464 w 76200"/>
                                <a:gd name="connsiteY0" fmla="*/ 85877 h 85725"/>
                                <a:gd name="connsiteX1" fmla="*/ 7144 w 76200"/>
                                <a:gd name="connsiteY1" fmla="*/ 14440 h 85725"/>
                                <a:gd name="connsiteX2" fmla="*/ 24746 w 76200"/>
                                <a:gd name="connsiteY2" fmla="*/ 7144 h 85725"/>
                                <a:gd name="connsiteX3" fmla="*/ 69675 w 76200"/>
                                <a:gd name="connsiteY3" fmla="*/ 71237 h 85725"/>
                                <a:gd name="connsiteX4" fmla="*/ 57464 w 76200"/>
                                <a:gd name="connsiteY4" fmla="*/ 85877 h 857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76200" h="85725">
                                  <a:moveTo>
                                    <a:pt x="57464" y="85877"/>
                                  </a:moveTo>
                                  <a:cubicBezTo>
                                    <a:pt x="37948" y="69618"/>
                                    <a:pt x="18679" y="42253"/>
                                    <a:pt x="7144" y="14440"/>
                                  </a:cubicBezTo>
                                  <a:lnTo>
                                    <a:pt x="24746" y="7144"/>
                                  </a:lnTo>
                                  <a:cubicBezTo>
                                    <a:pt x="35166" y="32280"/>
                                    <a:pt x="52378" y="56826"/>
                                    <a:pt x="69675" y="71237"/>
                                  </a:cubicBezTo>
                                  <a:lnTo>
                                    <a:pt x="57464" y="8587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Freeform: Shape 27"/>
                          <wps:cNvSpPr/>
                          <wps:spPr>
                            <a:xfrm>
                              <a:off x="85725" y="0"/>
                              <a:ext cx="219075" cy="257175"/>
                            </a:xfrm>
                            <a:custGeom>
                              <a:avLst/>
                              <a:gdLst>
                                <a:gd name="connsiteX0" fmla="*/ 111919 w 219075"/>
                                <a:gd name="connsiteY0" fmla="*/ 254794 h 257175"/>
                                <a:gd name="connsiteX1" fmla="*/ 7144 w 219075"/>
                                <a:gd name="connsiteY1" fmla="*/ 111919 h 257175"/>
                                <a:gd name="connsiteX2" fmla="*/ 111919 w 219075"/>
                                <a:gd name="connsiteY2" fmla="*/ 7144 h 257175"/>
                                <a:gd name="connsiteX3" fmla="*/ 216694 w 219075"/>
                                <a:gd name="connsiteY3" fmla="*/ 111919 h 257175"/>
                                <a:gd name="connsiteX4" fmla="*/ 111919 w 219075"/>
                                <a:gd name="connsiteY4" fmla="*/ 254794 h 257175"/>
                                <a:gd name="connsiteX5" fmla="*/ 111919 w 219075"/>
                                <a:gd name="connsiteY5" fmla="*/ 26194 h 257175"/>
                                <a:gd name="connsiteX6" fmla="*/ 26194 w 219075"/>
                                <a:gd name="connsiteY6" fmla="*/ 111919 h 257175"/>
                                <a:gd name="connsiteX7" fmla="*/ 111919 w 219075"/>
                                <a:gd name="connsiteY7" fmla="*/ 235744 h 257175"/>
                                <a:gd name="connsiteX8" fmla="*/ 197644 w 219075"/>
                                <a:gd name="connsiteY8" fmla="*/ 111919 h 257175"/>
                                <a:gd name="connsiteX9" fmla="*/ 111919 w 219075"/>
                                <a:gd name="connsiteY9" fmla="*/ 26194 h 2571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19075" h="257175">
                                  <a:moveTo>
                                    <a:pt x="111919" y="254794"/>
                                  </a:moveTo>
                                  <a:cubicBezTo>
                                    <a:pt x="51949" y="254794"/>
                                    <a:pt x="7144" y="179365"/>
                                    <a:pt x="7144" y="111919"/>
                                  </a:cubicBezTo>
                                  <a:cubicBezTo>
                                    <a:pt x="7144" y="48273"/>
                                    <a:pt x="48273" y="7144"/>
                                    <a:pt x="111919" y="7144"/>
                                  </a:cubicBezTo>
                                  <a:cubicBezTo>
                                    <a:pt x="175565" y="7144"/>
                                    <a:pt x="216694" y="48273"/>
                                    <a:pt x="216694" y="111919"/>
                                  </a:cubicBezTo>
                                  <a:cubicBezTo>
                                    <a:pt x="216694" y="179365"/>
                                    <a:pt x="171888" y="254794"/>
                                    <a:pt x="111919" y="254794"/>
                                  </a:cubicBezTo>
                                  <a:close/>
                                  <a:moveTo>
                                    <a:pt x="111919" y="26194"/>
                                  </a:moveTo>
                                  <a:cubicBezTo>
                                    <a:pt x="70475" y="26194"/>
                                    <a:pt x="26194" y="48711"/>
                                    <a:pt x="26194" y="111919"/>
                                  </a:cubicBezTo>
                                  <a:cubicBezTo>
                                    <a:pt x="26194" y="168002"/>
                                    <a:pt x="64437" y="235744"/>
                                    <a:pt x="111919" y="235744"/>
                                  </a:cubicBezTo>
                                  <a:cubicBezTo>
                                    <a:pt x="159391" y="235744"/>
                                    <a:pt x="197644" y="168002"/>
                                    <a:pt x="197644" y="111919"/>
                                  </a:cubicBezTo>
                                  <a:cubicBezTo>
                                    <a:pt x="197644" y="48711"/>
                                    <a:pt x="153362" y="26194"/>
                                    <a:pt x="111919" y="2619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s:wsp>
                      <wps:cNvPr id="2" name="Rectangle: Single Corner Snipped 2"/>
                      <wps:cNvSpPr/>
                      <wps:spPr>
                        <a:xfrm>
                          <a:off x="29" y="171435"/>
                          <a:ext cx="7332417" cy="1553375"/>
                        </a:xfrm>
                        <a:prstGeom prst="snip1Rect">
                          <a:avLst>
                            <a:gd name="adj" fmla="val 3142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BC246" w14:textId="3AA5C69D" w:rsidR="00190BC0" w:rsidRPr="00190BC0" w:rsidRDefault="00190BC0" w:rsidP="00190BC0">
                            <w:pPr>
                              <w:ind w:left="720"/>
                              <w:rPr>
                                <w:rFonts w:asciiTheme="majorHAnsi" w:hAnsiTheme="maj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90BC0">
                              <w:rPr>
                                <w:rFonts w:asciiTheme="majorHAnsi" w:hAnsiTheme="majorHAnsi"/>
                                <w:b/>
                                <w:bCs/>
                                <w:sz w:val="56"/>
                                <w:szCs w:val="56"/>
                              </w:rPr>
                              <w:t>Complaint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C4DBEF" id="Group 5" o:spid="_x0000_s1026" alt="&quot;&quot;" style="position:absolute;margin-left:17.25pt;margin-top:-3.3pt;width:577.35pt;height:101.1pt;z-index:251662336;mso-position-horizontal-relative:page;mso-width-relative:margin;mso-height-relative:margin" coordorigin=",1714" coordsize="73324,15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">
              <v:group id="Group 28" o:spid="_x0000_s1027" alt="&quot;&quot;" style="position:absolute;left:2095;top:2287;width:70307;height:9235" coordorigin="2095,573" coordsize="70306,9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group id="Group 20" o:spid="_x0000_s1028" alt="&quot;&quot;" style="position:absolute;left:2095;top:573;width:70307;height:9234" coordorigin="2095,571" coordsize="70301,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4" o:spid="_x0000_s1029" alt="&quot;&quot;" style="position:absolute;left:69151;top:571;width:3246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" fillcolor="#7030a0" stroked="f" strokeweight="1pt"/>
                  <v:oval id="Oval 6" o:spid="_x0000_s1030" alt="&quot;&quot;" style="position:absolute;left:2095;top:3333;width:6446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" fillcolor="white [3212]" stroked="f" strokeweight="1pt">
                    <v:fill opacity="15677f"/>
                  </v:oval>
                </v:group>
                <v:group id="Group 21" o:spid="_x0000_s1031" alt="Icon Client Intake" style="position:absolute;left:3333;top:4000;width:4668;height:4667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: Shape 22" o:spid="_x0000_s1032" style="position:absolute;left:247650;top:247650;width:219075;height:219075;visibility:visible;mso-wrap-style:square;v-text-anchor:middle" coordsize="2190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" path="m111919,216694c54159,216694,7144,169678,7144,111919,7144,54159,54159,7144,111919,7144v57759,,104775,47015,104775,104775c216694,169678,169678,216694,111919,216694xm111919,26194v-47263,,-85725,38462,-85725,85725c26194,159182,64656,197644,111919,197644v47263,,85725,-38462,85725,-85725c197644,64656,159182,26194,111919,26194xe" filled="f" stroked="f">
                    <v:stroke joinstyle="miter"/>
                    <v:path arrowok="t" o:connecttype="custom" o:connectlocs="111919,216694;7144,111919;111919,7144;216694,111919;111919,216694;111919,26194;26194,111919;111919,197644;197644,111919;111919,26194" o:connectangles="0,0,0,0,0,0,0,0,0,0"/>
                  </v:shape>
                  <v:shape id="Freeform: Shape 23" o:spid="_x0000_s1033" style="position:absolute;left:342900;top:295275;width:28575;height:123825;visibility:visible;mso-wrap-style:square;v-text-anchor:middle" coordsize="285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" path="m16669,121444v-5258,,-9525,-4267,-9525,-9525l7144,16669v,-5258,4267,-9525,9525,-9525c21927,7144,26194,11411,26194,16669r,95250c26194,117177,21927,121444,16669,121444xe" filled="f" stroked="f">
                    <v:stroke joinstyle="miter"/>
                    <v:path arrowok="t" o:connecttype="custom" o:connectlocs="16669,121444;7144,111919;7144,16669;16669,7144;26194,16669;26194,111919;16669,121444" o:connectangles="0,0,0,0,0,0,0"/>
                  </v:shape>
                  <v:shape id="Freeform: Shape 24" o:spid="_x0000_s1034" style="position:absolute;left:295275;top:342900;width:123825;height:28575;visibility:visible;mso-wrap-style:square;v-text-anchor:middle" coordsize="12382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" path="m111919,26194r-95250,c11411,26194,7144,21927,7144,16669v,-5258,4267,-9525,9525,-9525l111919,7144v5258,,9525,4267,9525,9525c121444,21927,117177,26194,111919,26194xe" filled="f" stroked="f">
                    <v:stroke joinstyle="miter"/>
                    <v:path arrowok="t" o:connecttype="custom" o:connectlocs="111919,26194;16669,26194;7144,16669;16669,7144;111919,7144;121444,16669;111919,26194" o:connectangles="0,0,0,0,0,0,0"/>
                  </v:shape>
                  <v:shape id="Freeform: Shape 25" o:spid="_x0000_s1035" style="position:absolute;top:214341;width:276225;height:200025;visibility:visible;mso-wrap-style:square;v-text-anchor:middle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" path="m273844,202378r-257175,c11411,202378,7144,198110,7144,192853r,-35919c7144,129121,24394,104308,51083,93707,75200,84144,121329,55140,141218,7144r17602,7296c137941,64808,91516,98165,58103,111423v-19384,7697,-31909,25556,-31909,45511l26194,183328r247650,l273844,202378xe" filled="f" stroked="f">
                    <v:stroke joinstyle="miter"/>
                    <v:path arrowok="t" o:connecttype="custom" o:connectlocs="273844,202378;16669,202378;7144,192853;7144,156934;51083,93707;141218,7144;158820,14440;58103,111423;26194,156934;26194,183328;273844,183328;273844,202378" o:connectangles="0,0,0,0,0,0,0,0,0,0,0,0"/>
                  </v:shape>
                  <v:shape id="Freeform: Shape 26" o:spid="_x0000_s1036" style="position:absolute;left:229324;top:214332;width:76200;height:85725;visibility:visible;mso-wrap-style:square;v-text-anchor:middle" coordsize="7620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" path="m57464,85877c37948,69618,18679,42253,7144,14440l24746,7144c35166,32280,52378,56826,69675,71237l57464,85877xe" filled="f" stroked="f">
                    <v:stroke joinstyle="miter"/>
                    <v:path arrowok="t" o:connecttype="custom" o:connectlocs="57464,85877;7144,14440;24746,7144;69675,71237;57464,85877" o:connectangles="0,0,0,0,0"/>
                  </v:shape>
                  <v:shape id="Freeform: Shape 27" o:spid="_x0000_s1037" style="position:absolute;left:85725;width:219075;height:257175;visibility:visible;mso-wrap-style:square;v-text-anchor:middle" coordsize="21907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" path="m111919,254794c51949,254794,7144,179365,7144,111919,7144,48273,48273,7144,111919,7144v63646,,104775,41129,104775,104775c216694,179365,171888,254794,111919,254794xm111919,26194v-41444,,-85725,22517,-85725,85725c26194,168002,64437,235744,111919,235744v47472,,85725,-67742,85725,-123825c197644,48711,153362,26194,111919,26194xe" filled="f" stroked="f">
                    <v:stroke joinstyle="miter"/>
                    <v:path arrowok="t" o:connecttype="custom" o:connectlocs="111919,254794;7144,111919;111919,7144;216694,111919;111919,254794;111919,26194;26194,111919;111919,235744;197644,111919;111919,26194" o:connectangles="0,0,0,0,0,0,0,0,0,0"/>
                  </v:shape>
                </v:group>
              </v:group>
              <v:shape id="Rectangle: Single Corner Snipped 2" o:spid="_x0000_s1038" style="position:absolute;top:1714;width:73324;height:15534;visibility:visible;mso-wrap-style:square;v-text-anchor:middle" coordsize="7332417,1553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" adj="-11796480,,5400" path="m,l6844238,r488179,488179l7332417,1553375,,1553375,,xe" fillcolor="#bfbfbf [2412]" stroked="f" strokeweight="1pt">
                <v:stroke joinstyle="miter"/>
                <v:formulas/>
                <v:path arrowok="t" o:connecttype="custom" o:connectlocs="0,0;6844238,0;7332417,488179;7332417,1553375;0,1553375;0,0" o:connectangles="0,0,0,0,0,0" textboxrect="0,0,7332417,1553375"/>
                <v:textbox>
                  <w:txbxContent>
                    <w:p w14:paraId="66CBC246" w14:textId="3AA5C69D" w:rsidR="00190BC0" w:rsidRPr="00190BC0" w:rsidRDefault="00190BC0" w:rsidP="00190BC0">
                      <w:pPr>
                        <w:ind w:left="720"/>
                        <w:rPr>
                          <w:rFonts w:asciiTheme="majorHAnsi" w:hAnsiTheme="majorHAnsi"/>
                          <w:b/>
                          <w:bCs/>
                          <w:sz w:val="56"/>
                          <w:szCs w:val="56"/>
                        </w:rPr>
                      </w:pPr>
                      <w:r w:rsidRPr="00190BC0">
                        <w:rPr>
                          <w:rFonts w:asciiTheme="majorHAnsi" w:hAnsiTheme="majorHAnsi"/>
                          <w:b/>
                          <w:bCs/>
                          <w:sz w:val="56"/>
                          <w:szCs w:val="56"/>
                        </w:rPr>
                        <w:t>Complaint Form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450C"/>
    <w:multiLevelType w:val="multilevel"/>
    <w:tmpl w:val="3662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1254">
    <w:abstractNumId w:val="1"/>
  </w:num>
  <w:num w:numId="2" w16cid:durableId="80736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YYGtQBZoIKsLQAAAA=="/>
  </w:docVars>
  <w:rsids>
    <w:rsidRoot w:val="00886651"/>
    <w:rsid w:val="0006314B"/>
    <w:rsid w:val="00064125"/>
    <w:rsid w:val="000647DF"/>
    <w:rsid w:val="00071C9B"/>
    <w:rsid w:val="00073A5E"/>
    <w:rsid w:val="000B0BAC"/>
    <w:rsid w:val="000B7D73"/>
    <w:rsid w:val="00115EE1"/>
    <w:rsid w:val="001757AF"/>
    <w:rsid w:val="00190BC0"/>
    <w:rsid w:val="001A0130"/>
    <w:rsid w:val="001A0EEB"/>
    <w:rsid w:val="001E70F5"/>
    <w:rsid w:val="001F3C8A"/>
    <w:rsid w:val="0022644A"/>
    <w:rsid w:val="00226EE9"/>
    <w:rsid w:val="00233B37"/>
    <w:rsid w:val="00267116"/>
    <w:rsid w:val="00303D02"/>
    <w:rsid w:val="00352B82"/>
    <w:rsid w:val="003770B6"/>
    <w:rsid w:val="0039410F"/>
    <w:rsid w:val="003A6179"/>
    <w:rsid w:val="003C0EFA"/>
    <w:rsid w:val="003C4AE8"/>
    <w:rsid w:val="003C6F35"/>
    <w:rsid w:val="003D644E"/>
    <w:rsid w:val="00402433"/>
    <w:rsid w:val="00427675"/>
    <w:rsid w:val="004A6BF7"/>
    <w:rsid w:val="004C0757"/>
    <w:rsid w:val="004D42A7"/>
    <w:rsid w:val="004F1826"/>
    <w:rsid w:val="005626E1"/>
    <w:rsid w:val="005810A1"/>
    <w:rsid w:val="005A20B8"/>
    <w:rsid w:val="005B0D52"/>
    <w:rsid w:val="005E6FA8"/>
    <w:rsid w:val="005F2735"/>
    <w:rsid w:val="006662D2"/>
    <w:rsid w:val="00685C67"/>
    <w:rsid w:val="00694B20"/>
    <w:rsid w:val="006E1680"/>
    <w:rsid w:val="007261B4"/>
    <w:rsid w:val="00734003"/>
    <w:rsid w:val="0074671C"/>
    <w:rsid w:val="007718C6"/>
    <w:rsid w:val="007972D4"/>
    <w:rsid w:val="007B73A6"/>
    <w:rsid w:val="007D442C"/>
    <w:rsid w:val="007D6FD4"/>
    <w:rsid w:val="008045C5"/>
    <w:rsid w:val="00826045"/>
    <w:rsid w:val="00835F7E"/>
    <w:rsid w:val="00866BB6"/>
    <w:rsid w:val="00881E27"/>
    <w:rsid w:val="00886651"/>
    <w:rsid w:val="008D204B"/>
    <w:rsid w:val="008E2753"/>
    <w:rsid w:val="0093029C"/>
    <w:rsid w:val="00943146"/>
    <w:rsid w:val="00966DA4"/>
    <w:rsid w:val="00976C6F"/>
    <w:rsid w:val="00982F8B"/>
    <w:rsid w:val="00985B11"/>
    <w:rsid w:val="009B4835"/>
    <w:rsid w:val="009E218D"/>
    <w:rsid w:val="009E70CA"/>
    <w:rsid w:val="00A03619"/>
    <w:rsid w:val="00A5525F"/>
    <w:rsid w:val="00A77853"/>
    <w:rsid w:val="00B00637"/>
    <w:rsid w:val="00B24AB5"/>
    <w:rsid w:val="00B4276C"/>
    <w:rsid w:val="00B6413A"/>
    <w:rsid w:val="00BD2198"/>
    <w:rsid w:val="00BE3065"/>
    <w:rsid w:val="00C12E9F"/>
    <w:rsid w:val="00C741D1"/>
    <w:rsid w:val="00CD5B0D"/>
    <w:rsid w:val="00D0459F"/>
    <w:rsid w:val="00D23801"/>
    <w:rsid w:val="00D24661"/>
    <w:rsid w:val="00D26345"/>
    <w:rsid w:val="00D502F1"/>
    <w:rsid w:val="00D70741"/>
    <w:rsid w:val="00D76D76"/>
    <w:rsid w:val="00DB1C06"/>
    <w:rsid w:val="00DC6723"/>
    <w:rsid w:val="00E01F0D"/>
    <w:rsid w:val="00E22CB6"/>
    <w:rsid w:val="00E413DD"/>
    <w:rsid w:val="00E64B0E"/>
    <w:rsid w:val="00ED7BA0"/>
    <w:rsid w:val="00F44389"/>
    <w:rsid w:val="00FA5193"/>
    <w:rsid w:val="00FA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AA0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065"/>
  </w:style>
  <w:style w:type="paragraph" w:styleId="Heading1">
    <w:name w:val="heading 1"/>
    <w:basedOn w:val="Normal"/>
    <w:next w:val="Normal"/>
    <w:link w:val="Heading1Char"/>
    <w:uiPriority w:val="9"/>
    <w:qFormat/>
    <w:rsid w:val="00D76D76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7D6FD4"/>
    <w:rPr>
      <w:i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7D6FD4"/>
    <w:rPr>
      <w:i/>
      <w:sz w:val="14"/>
    </w:rPr>
  </w:style>
  <w:style w:type="paragraph" w:styleId="Footer">
    <w:name w:val="footer"/>
    <w:basedOn w:val="Normal"/>
    <w:link w:val="FooterChar"/>
    <w:uiPriority w:val="99"/>
    <w:semiHidden/>
    <w:rsid w:val="009B4835"/>
  </w:style>
  <w:style w:type="character" w:customStyle="1" w:styleId="FooterChar">
    <w:name w:val="Footer Char"/>
    <w:basedOn w:val="DefaultParagraphFont"/>
    <w:link w:val="Footer"/>
    <w:uiPriority w:val="99"/>
    <w:semiHidden/>
    <w:rsid w:val="00BE3065"/>
  </w:style>
  <w:style w:type="paragraph" w:styleId="NormalWeb">
    <w:name w:val="Normal (Web)"/>
    <w:basedOn w:val="Normal"/>
    <w:uiPriority w:val="99"/>
    <w:semiHidden/>
    <w:unhideWhenUsed/>
    <w:rsid w:val="001A013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26EE9"/>
    <w:rPr>
      <w:rFonts w:asciiTheme="majorHAnsi" w:eastAsia="Times New Roman" w:hAnsiTheme="majorHAnsi" w:cs="Arial"/>
      <w:i/>
      <w:iCs/>
      <w:kern w:val="24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26EE9"/>
    <w:rPr>
      <w:rFonts w:asciiTheme="majorHAnsi" w:eastAsia="Times New Roman" w:hAnsiTheme="majorHAnsi" w:cs="Arial"/>
      <w:i/>
      <w:iCs/>
      <w:kern w:val="24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76D76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D76D76"/>
    <w:pPr>
      <w:spacing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D76"/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071C9B"/>
    <w:pPr>
      <w:numPr>
        <w:ilvl w:val="1"/>
      </w:numPr>
      <w:spacing w:line="252" w:lineRule="auto"/>
      <w:ind w:left="3542"/>
    </w:pPr>
    <w:rPr>
      <w:rFonts w:eastAsiaTheme="minorEastAsia"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3065"/>
    <w:rPr>
      <w:rFonts w:eastAsiaTheme="minorEastAsia"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ED7B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7853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universepat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lient%20intake%20phone%20script%20small%20business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Client intake phone script small business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2023-12-10T08:41:00Z</dcterms:created>
  <dcterms:modified xsi:type="dcterms:W3CDTF">2023-12-10T13:23:00Z</dcterms:modified>
</cp:coreProperties>
</file>